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0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0" w:type="dxa"/>
          <w:right w:w="72" w:type="dxa"/>
        </w:tblCellMar>
        <w:tblLook w:val="04A0"/>
      </w:tblPr>
      <w:tblGrid>
        <w:gridCol w:w="10080"/>
      </w:tblGrid>
      <w:tr w:rsidR="001851A9" w:rsidTr="00D66117">
        <w:trPr>
          <w:trHeight w:val="256"/>
          <w:jc w:val="center"/>
        </w:trPr>
        <w:tc>
          <w:tcPr>
            <w:tcW w:w="10080" w:type="dxa"/>
          </w:tcPr>
          <w:p w:rsidR="001851A9" w:rsidRDefault="006A22A8">
            <w:pPr>
              <w:pStyle w:val="SectionTitle"/>
            </w:pPr>
            <w:sdt>
              <w:sdtPr>
                <w:id w:val="1481961"/>
                <w:placeholder>
                  <w:docPart w:val="838B5F2E58B74E0FAC3B6FE12B4E4582"/>
                </w:placeholder>
                <w:showingPlcHdr/>
              </w:sdtPr>
              <w:sdtContent>
                <w:r w:rsidR="005C23F7">
                  <w:t>Objectives</w:t>
                </w:r>
              </w:sdtContent>
            </w:sdt>
          </w:p>
        </w:tc>
      </w:tr>
      <w:tr w:rsidR="001851A9" w:rsidRPr="003F51EC" w:rsidTr="00D66117">
        <w:trPr>
          <w:trHeight w:val="257"/>
          <w:jc w:val="center"/>
        </w:trPr>
        <w:tc>
          <w:tcPr>
            <w:tcW w:w="10080" w:type="dxa"/>
          </w:tcPr>
          <w:sdt>
            <w:sdtPr>
              <w:id w:val="1482153"/>
              <w:placeholder>
                <w:docPart w:val="90139D21A7C54158840753503BCD1EFA"/>
              </w:placeholder>
            </w:sdtPr>
            <w:sdtContent>
              <w:p w:rsidR="001851A9" w:rsidRPr="003F51EC" w:rsidRDefault="0018191D" w:rsidP="0018191D">
                <w:pPr>
                  <w:pStyle w:val="Sectiondetails"/>
                </w:pPr>
                <w:r>
                  <w:t>To find employment in an educational organization  teaching physical education</w:t>
                </w:r>
              </w:p>
            </w:sdtContent>
          </w:sdt>
        </w:tc>
      </w:tr>
      <w:tr w:rsidR="00AA1866" w:rsidRPr="00AA1866" w:rsidTr="00D66117">
        <w:trPr>
          <w:trHeight w:val="227"/>
          <w:jc w:val="center"/>
        </w:trPr>
        <w:tc>
          <w:tcPr>
            <w:tcW w:w="10080" w:type="dxa"/>
          </w:tcPr>
          <w:p w:rsidR="00AA1866" w:rsidRPr="00AA1866" w:rsidRDefault="00AA1866" w:rsidP="00AA1866">
            <w:pPr>
              <w:pStyle w:val="Sectiondetails"/>
            </w:pPr>
          </w:p>
        </w:tc>
      </w:tr>
      <w:tr w:rsidR="001851A9" w:rsidTr="00D66117">
        <w:trPr>
          <w:trHeight w:val="227"/>
          <w:jc w:val="center"/>
        </w:trPr>
        <w:sdt>
          <w:sdtPr>
            <w:id w:val="1482146"/>
            <w:placeholder>
              <w:docPart w:val="5560F79D3FDE499B888F731B147F1217"/>
            </w:placeholder>
            <w:showingPlcHdr/>
          </w:sdtPr>
          <w:sdtContent>
            <w:tc>
              <w:tcPr>
                <w:tcW w:w="10080" w:type="dxa"/>
              </w:tcPr>
              <w:p w:rsidR="001851A9" w:rsidRDefault="005C23F7">
                <w:pPr>
                  <w:pStyle w:val="SectionTitle"/>
                </w:pPr>
                <w:r>
                  <w:t>Experience</w:t>
                </w:r>
              </w:p>
            </w:tc>
          </w:sdtContent>
        </w:sdt>
      </w:tr>
      <w:tr w:rsidR="001851A9" w:rsidRPr="003F51EC" w:rsidTr="00D66117">
        <w:trPr>
          <w:trHeight w:val="239"/>
          <w:jc w:val="center"/>
        </w:trPr>
        <w:tc>
          <w:tcPr>
            <w:tcW w:w="10080" w:type="dxa"/>
          </w:tcPr>
          <w:p w:rsidR="001851A9" w:rsidRPr="003F51EC" w:rsidRDefault="00C0295A" w:rsidP="0018191D">
            <w:pPr>
              <w:pStyle w:val="Sectiondetails"/>
            </w:pPr>
            <w:r>
              <w:t>August</w:t>
            </w:r>
            <w:r w:rsidR="0018191D">
              <w:t xml:space="preserve"> 2009</w:t>
            </w:r>
            <w:r>
              <w:t xml:space="preserve"> : Present</w:t>
            </w:r>
          </w:p>
        </w:tc>
      </w:tr>
      <w:tr w:rsidR="001851A9" w:rsidRPr="003F51EC" w:rsidTr="00D66117">
        <w:trPr>
          <w:trHeight w:val="223"/>
          <w:jc w:val="center"/>
        </w:trPr>
        <w:tc>
          <w:tcPr>
            <w:tcW w:w="10080" w:type="dxa"/>
          </w:tcPr>
          <w:p w:rsidR="001851A9" w:rsidRPr="003F51EC" w:rsidRDefault="0018191D" w:rsidP="003F51EC">
            <w:pPr>
              <w:pStyle w:val="Sectiondetails"/>
            </w:pPr>
            <w:r>
              <w:t>Excelsior Academy</w:t>
            </w:r>
          </w:p>
        </w:tc>
      </w:tr>
      <w:tr w:rsidR="001851A9" w:rsidRPr="003F51EC" w:rsidTr="00D66117">
        <w:trPr>
          <w:trHeight w:val="403"/>
          <w:jc w:val="center"/>
        </w:trPr>
        <w:tc>
          <w:tcPr>
            <w:tcW w:w="10080" w:type="dxa"/>
          </w:tcPr>
          <w:p w:rsidR="001851A9" w:rsidRPr="003F51EC" w:rsidRDefault="006A22A8" w:rsidP="0018191D">
            <w:pPr>
              <w:pStyle w:val="Sectiondetails"/>
            </w:pPr>
            <w:sdt>
              <w:sdtPr>
                <w:id w:val="1482322"/>
                <w:placeholder>
                  <w:docPart w:val="C0088927302C4FDD8BBABE60FB59246F"/>
                </w:placeholder>
              </w:sdtPr>
              <w:sdtContent>
                <w:r w:rsidR="0018191D">
                  <w:t>Tooele, UT</w:t>
                </w:r>
              </w:sdtContent>
            </w:sdt>
          </w:p>
        </w:tc>
      </w:tr>
      <w:tr w:rsidR="00AA1866" w:rsidRPr="00AA1866" w:rsidTr="00D66117">
        <w:trPr>
          <w:trHeight w:val="271"/>
          <w:jc w:val="center"/>
        </w:trPr>
        <w:tc>
          <w:tcPr>
            <w:tcW w:w="10080" w:type="dxa"/>
          </w:tcPr>
          <w:p w:rsidR="00AA1866" w:rsidRPr="00AA1866" w:rsidRDefault="00AA1866" w:rsidP="00AA1866">
            <w:pPr>
              <w:pStyle w:val="Sectiondetails"/>
            </w:pPr>
          </w:p>
        </w:tc>
      </w:tr>
      <w:tr w:rsidR="001851A9" w:rsidTr="00D66117">
        <w:trPr>
          <w:trHeight w:val="271"/>
          <w:jc w:val="center"/>
        </w:trPr>
        <w:sdt>
          <w:sdtPr>
            <w:id w:val="1482412"/>
            <w:placeholder>
              <w:docPart w:val="206D72E005EA4A5B96A984BDED1ECFBC"/>
            </w:placeholder>
          </w:sdtPr>
          <w:sdtContent>
            <w:tc>
              <w:tcPr>
                <w:tcW w:w="10080" w:type="dxa"/>
              </w:tcPr>
              <w:p w:rsidR="001851A9" w:rsidRDefault="0018191D" w:rsidP="0018191D">
                <w:pPr>
                  <w:pStyle w:val="SectionTitle"/>
                </w:pPr>
                <w:r>
                  <w:t>P.E. Paraprofessional</w:t>
                </w:r>
              </w:p>
            </w:tc>
          </w:sdtContent>
        </w:sdt>
      </w:tr>
      <w:tr w:rsidR="001851A9" w:rsidTr="00D66117">
        <w:trPr>
          <w:trHeight w:val="943"/>
          <w:jc w:val="center"/>
        </w:trPr>
        <w:tc>
          <w:tcPr>
            <w:tcW w:w="10080" w:type="dxa"/>
          </w:tcPr>
          <w:sdt>
            <w:sdtPr>
              <w:id w:val="1482417"/>
              <w:placeholder>
                <w:docPart w:val="740EBDF8FC464EFA96F768C6AC47FF9E"/>
              </w:placeholder>
            </w:sdtPr>
            <w:sdtContent>
              <w:p w:rsidR="001851A9" w:rsidRPr="00AA1866" w:rsidRDefault="0018191D" w:rsidP="0018191D">
                <w:pPr>
                  <w:pStyle w:val="Bulletedlist"/>
                </w:pPr>
                <w:r>
                  <w:t>Assist in the management and discipline of students</w:t>
                </w:r>
              </w:p>
            </w:sdtContent>
          </w:sdt>
          <w:p w:rsidR="001851A9" w:rsidRPr="00AA1866" w:rsidRDefault="006A22A8" w:rsidP="00AA1866">
            <w:pPr>
              <w:pStyle w:val="Bulletedlist"/>
            </w:pPr>
            <w:sdt>
              <w:sdtPr>
                <w:id w:val="1482428"/>
                <w:placeholder>
                  <w:docPart w:val="454CE21314644E7B8D7C991753DDDEA1"/>
                </w:placeholder>
              </w:sdtPr>
              <w:sdtContent>
                <w:r w:rsidR="0018191D">
                  <w:t>Set up equipment for the days activit</w:t>
                </w:r>
                <w:r w:rsidR="00C0295A">
                  <w:t>i</w:t>
                </w:r>
                <w:r w:rsidR="0018191D">
                  <w:t>es</w:t>
                </w:r>
              </w:sdtContent>
            </w:sdt>
          </w:p>
          <w:p w:rsidR="001851A9" w:rsidRDefault="006A22A8" w:rsidP="00C0295A">
            <w:pPr>
              <w:pStyle w:val="Bulletedlist"/>
            </w:pPr>
            <w:sdt>
              <w:sdtPr>
                <w:id w:val="1482429"/>
                <w:placeholder>
                  <w:docPart w:val="D499692F10D34F66B1D7EE5B18825535"/>
                </w:placeholder>
              </w:sdtPr>
              <w:sdtContent>
                <w:r w:rsidR="00C0295A">
                  <w:t>Occasionally take over the class  when supervisor is  away</w:t>
                </w:r>
              </w:sdtContent>
            </w:sdt>
          </w:p>
        </w:tc>
      </w:tr>
      <w:tr w:rsidR="001851A9" w:rsidTr="00D66117">
        <w:tblPrEx>
          <w:tblCellMar>
            <w:top w:w="0" w:type="dxa"/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10080" w:type="dxa"/>
          </w:tcPr>
          <w:p w:rsidR="001851A9" w:rsidRPr="00AA1866" w:rsidRDefault="001851A9" w:rsidP="00AA1866">
            <w:pPr>
              <w:pStyle w:val="Sectiondetails"/>
            </w:pPr>
          </w:p>
        </w:tc>
      </w:tr>
      <w:tr w:rsidR="001851A9" w:rsidTr="00D66117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sdt>
          <w:sdtPr>
            <w:id w:val="7189939"/>
            <w:placeholder>
              <w:docPart w:val="900BC40487794D14812CA0A222C56A22"/>
            </w:placeholder>
            <w:showingPlcHdr/>
          </w:sdtPr>
          <w:sdtContent>
            <w:tc>
              <w:tcPr>
                <w:tcW w:w="10080" w:type="dxa"/>
              </w:tcPr>
              <w:p w:rsidR="001851A9" w:rsidRDefault="005C23F7">
                <w:pPr>
                  <w:pStyle w:val="SectionTitle"/>
                  <w:ind w:left="-108"/>
                </w:pPr>
                <w:r>
                  <w:t>Experience</w:t>
                </w:r>
              </w:p>
            </w:tc>
          </w:sdtContent>
        </w:sdt>
      </w:tr>
      <w:tr w:rsidR="001851A9" w:rsidRPr="003F51EC" w:rsidTr="00D66117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080" w:type="dxa"/>
          </w:tcPr>
          <w:p w:rsidR="001851A9" w:rsidRPr="003F51EC" w:rsidRDefault="006A22A8" w:rsidP="00C0295A">
            <w:pPr>
              <w:pStyle w:val="Sectiondetails"/>
            </w:pPr>
            <w:sdt>
              <w:sdtPr>
                <w:id w:val="7189940"/>
                <w:placeholder>
                  <w:docPart w:val="D35D9334B09C4EDAAAC1845F3A1221E1"/>
                </w:placeholder>
              </w:sdtPr>
              <w:sdtContent>
                <w:r w:rsidR="00C0295A">
                  <w:t>August 2007 :</w:t>
                </w:r>
              </w:sdtContent>
            </w:sdt>
            <w:r w:rsidR="005C23F7" w:rsidRPr="003F51EC">
              <w:t xml:space="preserve">  </w:t>
            </w:r>
            <w:r w:rsidR="00C0295A">
              <w:t>June 2009</w:t>
            </w:r>
          </w:p>
        </w:tc>
      </w:tr>
      <w:tr w:rsidR="001851A9" w:rsidRPr="003F51EC" w:rsidTr="00D66117">
        <w:tblPrEx>
          <w:tblCellMar>
            <w:top w:w="0" w:type="dxa"/>
            <w:left w:w="108" w:type="dxa"/>
            <w:right w:w="108" w:type="dxa"/>
          </w:tblCellMar>
        </w:tblPrEx>
        <w:trPr>
          <w:trHeight w:val="306"/>
          <w:jc w:val="center"/>
        </w:trPr>
        <w:tc>
          <w:tcPr>
            <w:tcW w:w="10080" w:type="dxa"/>
          </w:tcPr>
          <w:p w:rsidR="001851A9" w:rsidRPr="003F51EC" w:rsidRDefault="006A22A8" w:rsidP="00C0295A">
            <w:pPr>
              <w:pStyle w:val="Sectiondetails"/>
            </w:pPr>
            <w:sdt>
              <w:sdtPr>
                <w:id w:val="7189942"/>
                <w:placeholder>
                  <w:docPart w:val="D238ACA16C374563AD98EF80727CFE2F"/>
                </w:placeholder>
              </w:sdtPr>
              <w:sdtContent>
                <w:r w:rsidR="00C0295A">
                  <w:t>Bering Strait School District</w:t>
                </w:r>
              </w:sdtContent>
            </w:sdt>
            <w:r w:rsidR="005C23F7" w:rsidRPr="003F51EC">
              <w:t xml:space="preserve"> </w:t>
            </w:r>
          </w:p>
        </w:tc>
      </w:tr>
      <w:tr w:rsidR="001851A9" w:rsidRPr="003F51EC" w:rsidTr="00D66117">
        <w:tblPrEx>
          <w:tblCellMar>
            <w:top w:w="0" w:type="dxa"/>
            <w:left w:w="108" w:type="dxa"/>
            <w:right w:w="108" w:type="dxa"/>
          </w:tblCellMar>
        </w:tblPrEx>
        <w:trPr>
          <w:trHeight w:val="287"/>
          <w:jc w:val="center"/>
        </w:trPr>
        <w:tc>
          <w:tcPr>
            <w:tcW w:w="10080" w:type="dxa"/>
          </w:tcPr>
          <w:p w:rsidR="001851A9" w:rsidRPr="003F51EC" w:rsidRDefault="006A22A8" w:rsidP="00C0295A">
            <w:pPr>
              <w:pStyle w:val="Sectiondetails"/>
            </w:pPr>
            <w:sdt>
              <w:sdtPr>
                <w:id w:val="7189943"/>
                <w:placeholder>
                  <w:docPart w:val="0B75566C885D48438DF14795C5D2239B"/>
                </w:placeholder>
              </w:sdtPr>
              <w:sdtContent>
                <w:r w:rsidR="00C0295A">
                  <w:t>Gambell, AK</w:t>
                </w:r>
              </w:sdtContent>
            </w:sdt>
          </w:p>
        </w:tc>
      </w:tr>
      <w:tr w:rsidR="00AA1866" w:rsidRPr="003F51EC" w:rsidTr="00D66117">
        <w:tblPrEx>
          <w:tblCellMar>
            <w:top w:w="0" w:type="dxa"/>
            <w:left w:w="108" w:type="dxa"/>
            <w:right w:w="108" w:type="dxa"/>
          </w:tblCellMar>
        </w:tblPrEx>
        <w:trPr>
          <w:trHeight w:val="332"/>
          <w:jc w:val="center"/>
        </w:trPr>
        <w:tc>
          <w:tcPr>
            <w:tcW w:w="10080" w:type="dxa"/>
          </w:tcPr>
          <w:p w:rsidR="00AA1866" w:rsidRPr="003F51EC" w:rsidRDefault="00AA1866" w:rsidP="003F51EC">
            <w:pPr>
              <w:pStyle w:val="Sectiondetails"/>
            </w:pPr>
          </w:p>
        </w:tc>
      </w:tr>
      <w:tr w:rsidR="001851A9" w:rsidTr="00D66117">
        <w:tblPrEx>
          <w:tblCellMar>
            <w:top w:w="0" w:type="dxa"/>
            <w:left w:w="108" w:type="dxa"/>
            <w:right w:w="108" w:type="dxa"/>
          </w:tblCellMar>
        </w:tblPrEx>
        <w:trPr>
          <w:trHeight w:val="332"/>
          <w:jc w:val="center"/>
        </w:trPr>
        <w:sdt>
          <w:sdtPr>
            <w:id w:val="7189944"/>
            <w:placeholder>
              <w:docPart w:val="AEF387EA344B41C7843B92FFC2F19605"/>
            </w:placeholder>
          </w:sdtPr>
          <w:sdtContent>
            <w:tc>
              <w:tcPr>
                <w:tcW w:w="10080" w:type="dxa"/>
              </w:tcPr>
              <w:p w:rsidR="001851A9" w:rsidRDefault="00C0295A" w:rsidP="00C0295A">
                <w:pPr>
                  <w:pStyle w:val="SectionTitle"/>
                  <w:tabs>
                    <w:tab w:val="left" w:pos="-108"/>
                  </w:tabs>
                  <w:ind w:left="-108"/>
                </w:pPr>
                <w:r>
                  <w:t>Special Education Paraprofessional</w:t>
                </w:r>
              </w:p>
            </w:tc>
          </w:sdtContent>
        </w:sdt>
      </w:tr>
      <w:tr w:rsidR="001851A9" w:rsidTr="00D66117">
        <w:tblPrEx>
          <w:tblCellMar>
            <w:top w:w="0" w:type="dxa"/>
            <w:left w:w="108" w:type="dxa"/>
            <w:right w:w="108" w:type="dxa"/>
          </w:tblCellMar>
        </w:tblPrEx>
        <w:trPr>
          <w:trHeight w:val="239"/>
          <w:jc w:val="center"/>
        </w:trPr>
        <w:tc>
          <w:tcPr>
            <w:tcW w:w="10080" w:type="dxa"/>
          </w:tcPr>
          <w:sdt>
            <w:sdtPr>
              <w:id w:val="7189945"/>
              <w:placeholder>
                <w:docPart w:val="817E7A969F784872AC545FC569F5242F"/>
              </w:placeholder>
            </w:sdtPr>
            <w:sdtContent>
              <w:p w:rsidR="001851A9" w:rsidRPr="00AA1866" w:rsidRDefault="00C0295A" w:rsidP="00AA1866">
                <w:pPr>
                  <w:pStyle w:val="Bulletedlist"/>
                </w:pPr>
                <w:r>
                  <w:t>Classroom management of students with special needs</w:t>
                </w:r>
              </w:p>
            </w:sdtContent>
          </w:sdt>
          <w:p w:rsidR="001851A9" w:rsidRPr="00AA1866" w:rsidRDefault="006A22A8" w:rsidP="00AA1866">
            <w:pPr>
              <w:pStyle w:val="Bulletedlist"/>
            </w:pPr>
            <w:sdt>
              <w:sdtPr>
                <w:id w:val="7189946"/>
                <w:placeholder>
                  <w:docPart w:val="DD50BD3A8AAB465DA7D14ED589E20EC2"/>
                </w:placeholder>
              </w:sdtPr>
              <w:sdtContent>
                <w:r w:rsidR="00C0295A">
                  <w:t xml:space="preserve">One on one </w:t>
                </w:r>
                <w:r w:rsidR="00D66117">
                  <w:t>tutoring of students with special needs</w:t>
                </w:r>
              </w:sdtContent>
            </w:sdt>
          </w:p>
          <w:p w:rsidR="001851A9" w:rsidRPr="00AA1866" w:rsidRDefault="006A22A8" w:rsidP="00D66117">
            <w:pPr>
              <w:pStyle w:val="Bulletedlist"/>
            </w:pPr>
            <w:sdt>
              <w:sdtPr>
                <w:id w:val="7189947"/>
                <w:placeholder>
                  <w:docPart w:val="1C032BDD829342DCA43BB8A91EB0442A"/>
                </w:placeholder>
              </w:sdtPr>
              <w:sdtContent>
                <w:r w:rsidR="00D66117">
                  <w:t>One on one behavior management with student with special needs</w:t>
                </w:r>
              </w:sdtContent>
            </w:sdt>
          </w:p>
        </w:tc>
      </w:tr>
      <w:tr w:rsidR="001851A9" w:rsidTr="00D66117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080" w:type="dxa"/>
          </w:tcPr>
          <w:p w:rsidR="001851A9" w:rsidRPr="00AA1866" w:rsidRDefault="001851A9" w:rsidP="00AA1866">
            <w:pPr>
              <w:pStyle w:val="Sectiondetails"/>
            </w:pPr>
          </w:p>
        </w:tc>
      </w:tr>
      <w:tr w:rsidR="001851A9" w:rsidTr="00D66117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sdt>
          <w:sdtPr>
            <w:id w:val="7189972"/>
            <w:placeholder>
              <w:docPart w:val="0513791100AE49E5BF7809E8C9B47EA5"/>
            </w:placeholder>
            <w:showingPlcHdr/>
          </w:sdtPr>
          <w:sdtContent>
            <w:tc>
              <w:tcPr>
                <w:tcW w:w="10080" w:type="dxa"/>
              </w:tcPr>
              <w:p w:rsidR="001851A9" w:rsidRDefault="005C23F7">
                <w:pPr>
                  <w:pStyle w:val="SectionTitle"/>
                  <w:ind w:left="-108"/>
                </w:pPr>
                <w:r>
                  <w:t>Experience</w:t>
                </w:r>
              </w:p>
            </w:tc>
          </w:sdtContent>
        </w:sdt>
      </w:tr>
      <w:tr w:rsidR="001851A9" w:rsidRPr="003F51EC" w:rsidTr="00D66117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080" w:type="dxa"/>
          </w:tcPr>
          <w:p w:rsidR="001851A9" w:rsidRPr="003F51EC" w:rsidRDefault="006A22A8" w:rsidP="00D66117">
            <w:pPr>
              <w:pStyle w:val="Sectiondetails"/>
            </w:pPr>
            <w:sdt>
              <w:sdtPr>
                <w:id w:val="7189973"/>
                <w:placeholder>
                  <w:docPart w:val="E7EC60B13666438FA05FB102F5317B43"/>
                </w:placeholder>
              </w:sdtPr>
              <w:sdtContent>
                <w:r w:rsidR="00D66117">
                  <w:t>February 2004 :</w:t>
                </w:r>
              </w:sdtContent>
            </w:sdt>
            <w:r w:rsidR="005C23F7" w:rsidRPr="003F51EC">
              <w:t xml:space="preserve">  </w:t>
            </w:r>
            <w:sdt>
              <w:sdtPr>
                <w:id w:val="7189974"/>
                <w:placeholder>
                  <w:docPart w:val="17F7B22514FC486ABC278DDBB5976BFD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66117">
                  <w:t>Present</w:t>
                </w:r>
              </w:sdtContent>
            </w:sdt>
          </w:p>
        </w:tc>
      </w:tr>
      <w:tr w:rsidR="001851A9" w:rsidRPr="003F51EC" w:rsidTr="00D66117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080" w:type="dxa"/>
          </w:tcPr>
          <w:p w:rsidR="001851A9" w:rsidRPr="003F51EC" w:rsidRDefault="006A22A8" w:rsidP="00D66117">
            <w:pPr>
              <w:pStyle w:val="Sectiondetails"/>
            </w:pPr>
            <w:sdt>
              <w:sdtPr>
                <w:id w:val="7189975"/>
                <w:placeholder>
                  <w:docPart w:val="4D9A477721AE4F5DBE412A2B78D6DFC9"/>
                </w:placeholder>
              </w:sdtPr>
              <w:sdtContent>
                <w:r w:rsidR="00D66117">
                  <w:t>United States Army Reserves, 659</w:t>
                </w:r>
                <w:r w:rsidR="00D66117" w:rsidRPr="00D66117">
                  <w:rPr>
                    <w:vertAlign w:val="superscript"/>
                  </w:rPr>
                  <w:t>th</w:t>
                </w:r>
                <w:r w:rsidR="00D66117">
                  <w:t xml:space="preserve"> ENG. CO</w:t>
                </w:r>
              </w:sdtContent>
            </w:sdt>
            <w:r w:rsidR="005C23F7" w:rsidRPr="003F51EC">
              <w:t xml:space="preserve"> </w:t>
            </w:r>
          </w:p>
        </w:tc>
      </w:tr>
      <w:tr w:rsidR="001851A9" w:rsidRPr="003F51EC" w:rsidTr="00D66117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080" w:type="dxa"/>
          </w:tcPr>
          <w:p w:rsidR="001851A9" w:rsidRPr="003F51EC" w:rsidRDefault="006A22A8" w:rsidP="00D66117">
            <w:pPr>
              <w:pStyle w:val="Sectiondetails"/>
            </w:pPr>
            <w:sdt>
              <w:sdtPr>
                <w:id w:val="7189976"/>
                <w:placeholder>
                  <w:docPart w:val="D461DF46602841FE846A72CDFF4B70B7"/>
                </w:placeholder>
              </w:sdtPr>
              <w:sdtContent>
                <w:r w:rsidR="00D66117">
                  <w:t>Spokane, WA</w:t>
                </w:r>
              </w:sdtContent>
            </w:sdt>
          </w:p>
        </w:tc>
      </w:tr>
      <w:tr w:rsidR="00AA1866" w:rsidRPr="00AA1866" w:rsidTr="00D66117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080" w:type="dxa"/>
          </w:tcPr>
          <w:p w:rsidR="00AA1866" w:rsidRPr="00AA1866" w:rsidRDefault="00AA1866" w:rsidP="00AA1866">
            <w:pPr>
              <w:pStyle w:val="Sectiondetails"/>
            </w:pPr>
          </w:p>
        </w:tc>
      </w:tr>
      <w:tr w:rsidR="001851A9" w:rsidTr="00D66117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sdt>
          <w:sdtPr>
            <w:id w:val="7189977"/>
            <w:placeholder>
              <w:docPart w:val="78213DDB35974A7B9A99545BCDE37970"/>
            </w:placeholder>
          </w:sdtPr>
          <w:sdtContent>
            <w:tc>
              <w:tcPr>
                <w:tcW w:w="10080" w:type="dxa"/>
              </w:tcPr>
              <w:p w:rsidR="001851A9" w:rsidRDefault="00D66117" w:rsidP="00D66117">
                <w:pPr>
                  <w:pStyle w:val="SectionTitle"/>
                  <w:ind w:hanging="108"/>
                </w:pPr>
                <w:r>
                  <w:t>Quarry Specialist</w:t>
                </w:r>
              </w:p>
            </w:tc>
          </w:sdtContent>
        </w:sdt>
      </w:tr>
      <w:tr w:rsidR="001851A9" w:rsidRPr="00AA1866" w:rsidTr="00D66117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080" w:type="dxa"/>
          </w:tcPr>
          <w:sdt>
            <w:sdtPr>
              <w:id w:val="7189978"/>
              <w:placeholder>
                <w:docPart w:val="87DA21DEF0A84F21B5629B0E501E1E7B"/>
              </w:placeholder>
            </w:sdtPr>
            <w:sdtContent>
              <w:p w:rsidR="001851A9" w:rsidRPr="00AA1866" w:rsidRDefault="00D66117" w:rsidP="00AA1866">
                <w:pPr>
                  <w:pStyle w:val="Bulletedlist"/>
                </w:pPr>
                <w:r>
                  <w:t>Conduct quarrying operation</w:t>
                </w:r>
              </w:p>
            </w:sdtContent>
          </w:sdt>
          <w:p w:rsidR="001851A9" w:rsidRPr="00AA1866" w:rsidRDefault="006A22A8" w:rsidP="00AA1866">
            <w:pPr>
              <w:pStyle w:val="Bulletedlist"/>
            </w:pPr>
            <w:sdt>
              <w:sdtPr>
                <w:id w:val="7189979"/>
                <w:placeholder>
                  <w:docPart w:val="6AFC0FE1B5B24F2681D4762C57F00482"/>
                </w:placeholder>
              </w:sdtPr>
              <w:sdtContent>
                <w:r w:rsidR="00D66117">
                  <w:t>Provide operational security</w:t>
                </w:r>
              </w:sdtContent>
            </w:sdt>
          </w:p>
          <w:p w:rsidR="001851A9" w:rsidRPr="00AA1866" w:rsidRDefault="001851A9" w:rsidP="00D66117">
            <w:pPr>
              <w:pStyle w:val="Bulletedlist"/>
              <w:numPr>
                <w:ilvl w:val="0"/>
                <w:numId w:val="0"/>
              </w:numPr>
              <w:ind w:left="720"/>
            </w:pPr>
          </w:p>
        </w:tc>
      </w:tr>
      <w:tr w:rsidR="001851A9" w:rsidTr="00D66117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080" w:type="dxa"/>
          </w:tcPr>
          <w:p w:rsidR="001851A9" w:rsidRDefault="001851A9" w:rsidP="00AA1866">
            <w:pPr>
              <w:pStyle w:val="Sectiondetails"/>
            </w:pPr>
          </w:p>
          <w:p w:rsidR="00E318D0" w:rsidRPr="00AA1866" w:rsidRDefault="00E318D0" w:rsidP="00AA1866">
            <w:pPr>
              <w:pStyle w:val="Sectiondetails"/>
            </w:pPr>
          </w:p>
        </w:tc>
      </w:tr>
      <w:tr w:rsidR="001851A9" w:rsidTr="00D66117">
        <w:tblPrEx>
          <w:tblCellMar>
            <w:top w:w="0" w:type="dxa"/>
            <w:left w:w="108" w:type="dxa"/>
            <w:right w:w="108" w:type="dxa"/>
          </w:tblCellMar>
        </w:tblPrEx>
        <w:trPr>
          <w:trHeight w:val="287"/>
          <w:jc w:val="center"/>
        </w:trPr>
        <w:tc>
          <w:tcPr>
            <w:tcW w:w="10080" w:type="dxa"/>
          </w:tcPr>
          <w:p w:rsidR="001851A9" w:rsidRDefault="001851A9" w:rsidP="00AA1866">
            <w:pPr>
              <w:pStyle w:val="Sectiondetails"/>
            </w:pPr>
          </w:p>
        </w:tc>
      </w:tr>
      <w:tr w:rsidR="001851A9" w:rsidTr="00D66117">
        <w:tblPrEx>
          <w:tblCellMar>
            <w:top w:w="0" w:type="dxa"/>
            <w:left w:w="108" w:type="dxa"/>
            <w:right w:w="108" w:type="dxa"/>
          </w:tblCellMar>
        </w:tblPrEx>
        <w:trPr>
          <w:trHeight w:val="227"/>
          <w:jc w:val="center"/>
        </w:trPr>
        <w:sdt>
          <w:sdtPr>
            <w:id w:val="1483997"/>
            <w:placeholder>
              <w:docPart w:val="D0F039E40750421EA9EE248BEABCF8D1"/>
            </w:placeholder>
            <w:showingPlcHdr/>
          </w:sdtPr>
          <w:sdtContent>
            <w:tc>
              <w:tcPr>
                <w:tcW w:w="10080" w:type="dxa"/>
              </w:tcPr>
              <w:p w:rsidR="001851A9" w:rsidRDefault="005C23F7">
                <w:pPr>
                  <w:pStyle w:val="SectionTitle"/>
                </w:pPr>
                <w:r>
                  <w:t>Academic Education</w:t>
                </w:r>
              </w:p>
            </w:tc>
          </w:sdtContent>
        </w:sdt>
      </w:tr>
      <w:tr w:rsidR="001851A9" w:rsidRPr="003F51EC" w:rsidTr="00D66117">
        <w:tblPrEx>
          <w:tblCellMar>
            <w:top w:w="0" w:type="dxa"/>
            <w:left w:w="108" w:type="dxa"/>
            <w:right w:w="108" w:type="dxa"/>
          </w:tblCellMar>
        </w:tblPrEx>
        <w:trPr>
          <w:trHeight w:val="126"/>
          <w:jc w:val="center"/>
        </w:trPr>
        <w:tc>
          <w:tcPr>
            <w:tcW w:w="10080" w:type="dxa"/>
          </w:tcPr>
          <w:p w:rsidR="001851A9" w:rsidRPr="003F51EC" w:rsidRDefault="006A22A8" w:rsidP="00D66117">
            <w:pPr>
              <w:pStyle w:val="Sectiondetails"/>
            </w:pPr>
            <w:sdt>
              <w:sdtPr>
                <w:id w:val="1483987"/>
                <w:placeholder>
                  <w:docPart w:val="6136DFB67F3E47B2B3C004101066AB37"/>
                </w:placeholder>
              </w:sdtPr>
              <w:sdtContent>
                <w:r w:rsidR="00D66117">
                  <w:t>August 2009</w:t>
                </w:r>
              </w:sdtContent>
            </w:sdt>
            <w:r w:rsidR="00D66117">
              <w:t xml:space="preserve"> : Present</w:t>
            </w:r>
          </w:p>
        </w:tc>
      </w:tr>
      <w:tr w:rsidR="001851A9" w:rsidRPr="003F51EC" w:rsidTr="00D66117">
        <w:tblPrEx>
          <w:tblCellMar>
            <w:top w:w="0" w:type="dxa"/>
            <w:left w:w="108" w:type="dxa"/>
            <w:right w:w="108" w:type="dxa"/>
          </w:tblCellMar>
        </w:tblPrEx>
        <w:trPr>
          <w:trHeight w:val="239"/>
          <w:jc w:val="center"/>
        </w:trPr>
        <w:tc>
          <w:tcPr>
            <w:tcW w:w="10080" w:type="dxa"/>
          </w:tcPr>
          <w:p w:rsidR="001851A9" w:rsidRPr="003F51EC" w:rsidRDefault="006A22A8" w:rsidP="00D66117">
            <w:pPr>
              <w:pStyle w:val="Sectiondetails"/>
            </w:pPr>
            <w:sdt>
              <w:sdtPr>
                <w:id w:val="1484004"/>
                <w:placeholder>
                  <w:docPart w:val="CA395268266A4BFFA2C63BC3CA181C8D"/>
                </w:placeholder>
              </w:sdtPr>
              <w:sdtContent>
                <w:r w:rsidR="00D66117">
                  <w:t>Salt Lake Community College</w:t>
                </w:r>
              </w:sdtContent>
            </w:sdt>
            <w:r w:rsidR="005C23F7" w:rsidRPr="003F51EC">
              <w:t xml:space="preserve">  </w:t>
            </w:r>
            <w:sdt>
              <w:sdtPr>
                <w:id w:val="1483993"/>
                <w:placeholder>
                  <w:docPart w:val="5ECCFF7A89BB468985EF12F213FD2AC8"/>
                </w:placeholder>
                <w:showingPlcHdr/>
              </w:sdtPr>
              <w:sdtContent>
                <w:r w:rsidR="005C23F7" w:rsidRPr="003F51EC">
                  <w:t>City, S</w:t>
                </w:r>
                <w:r w:rsidR="003F51EC">
                  <w:t>T</w:t>
                </w:r>
              </w:sdtContent>
            </w:sdt>
          </w:p>
        </w:tc>
      </w:tr>
      <w:tr w:rsidR="001851A9" w:rsidRPr="00AA1866" w:rsidTr="00D66117">
        <w:tblPrEx>
          <w:tblCellMar>
            <w:top w:w="0" w:type="dxa"/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10080" w:type="dxa"/>
          </w:tcPr>
          <w:p w:rsidR="001851A9" w:rsidRPr="00AA1866" w:rsidRDefault="001851A9" w:rsidP="00AA1866">
            <w:pPr>
              <w:pStyle w:val="Sectiondetails"/>
            </w:pPr>
          </w:p>
        </w:tc>
      </w:tr>
      <w:tr w:rsidR="001851A9" w:rsidRPr="00AA1866" w:rsidTr="00D66117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080" w:type="dxa"/>
          </w:tcPr>
          <w:p w:rsidR="001851A9" w:rsidRPr="00AA1866" w:rsidRDefault="001851A9" w:rsidP="00AA1866">
            <w:pPr>
              <w:pStyle w:val="Sectiondetails"/>
            </w:pPr>
          </w:p>
        </w:tc>
      </w:tr>
      <w:tr w:rsidR="001851A9" w:rsidRPr="00AA1866" w:rsidTr="00D66117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080" w:type="dxa"/>
          </w:tcPr>
          <w:p w:rsidR="001851A9" w:rsidRPr="00AA1866" w:rsidRDefault="001851A9" w:rsidP="00AA1866">
            <w:pPr>
              <w:pStyle w:val="Sectiondetails"/>
            </w:pPr>
          </w:p>
        </w:tc>
      </w:tr>
      <w:tr w:rsidR="001851A9" w:rsidRPr="00AA1866" w:rsidTr="00D66117">
        <w:tblPrEx>
          <w:tblCellMar>
            <w:top w:w="0" w:type="dxa"/>
            <w:left w:w="108" w:type="dxa"/>
            <w:right w:w="108" w:type="dxa"/>
          </w:tblCellMar>
        </w:tblPrEx>
        <w:trPr>
          <w:trHeight w:val="271"/>
          <w:jc w:val="center"/>
        </w:trPr>
        <w:tc>
          <w:tcPr>
            <w:tcW w:w="10080" w:type="dxa"/>
          </w:tcPr>
          <w:p w:rsidR="001851A9" w:rsidRPr="00AA1866" w:rsidRDefault="001851A9" w:rsidP="00AA1866">
            <w:pPr>
              <w:pStyle w:val="Sectiondetails"/>
            </w:pPr>
          </w:p>
        </w:tc>
      </w:tr>
      <w:tr w:rsidR="001851A9" w:rsidRPr="00AA1866" w:rsidTr="00D66117">
        <w:tblPrEx>
          <w:tblCellMar>
            <w:top w:w="0" w:type="dxa"/>
            <w:left w:w="108" w:type="dxa"/>
            <w:right w:w="108" w:type="dxa"/>
          </w:tblCellMar>
        </w:tblPrEx>
        <w:trPr>
          <w:trHeight w:val="271"/>
          <w:jc w:val="center"/>
        </w:trPr>
        <w:tc>
          <w:tcPr>
            <w:tcW w:w="10080" w:type="dxa"/>
          </w:tcPr>
          <w:p w:rsidR="001851A9" w:rsidRPr="00AA1866" w:rsidRDefault="001851A9" w:rsidP="00AA1866">
            <w:pPr>
              <w:pStyle w:val="Sectiondetails"/>
            </w:pPr>
          </w:p>
        </w:tc>
      </w:tr>
      <w:tr w:rsidR="001851A9" w:rsidTr="00D66117">
        <w:tblPrEx>
          <w:tblCellMar>
            <w:top w:w="0" w:type="dxa"/>
            <w:left w:w="108" w:type="dxa"/>
            <w:right w:w="108" w:type="dxa"/>
          </w:tblCellMar>
        </w:tblPrEx>
        <w:trPr>
          <w:trHeight w:val="271"/>
          <w:jc w:val="center"/>
        </w:trPr>
        <w:tc>
          <w:tcPr>
            <w:tcW w:w="10080" w:type="dxa"/>
          </w:tcPr>
          <w:sdt>
            <w:sdtPr>
              <w:id w:val="1484071"/>
              <w:placeholder>
                <w:docPart w:val="C7B2AF84295D408AB1C65BD50E1913D0"/>
              </w:placeholder>
              <w:showingPlcHdr/>
            </w:sdtPr>
            <w:sdtContent>
              <w:p w:rsidR="001851A9" w:rsidRDefault="005C23F7">
                <w:pPr>
                  <w:pStyle w:val="SectionTitle"/>
                </w:pPr>
                <w:r>
                  <w:t>References</w:t>
                </w:r>
              </w:p>
            </w:sdtContent>
          </w:sdt>
          <w:sdt>
            <w:sdtPr>
              <w:rPr>
                <w:rStyle w:val="SectiondetailsChar"/>
              </w:rPr>
              <w:id w:val="1484101"/>
              <w:placeholder>
                <w:docPart w:val="57ABA6B93B4F4BC28605C9B46806DD1B"/>
              </w:placeholder>
              <w:showingPlcHdr/>
            </w:sdtPr>
            <w:sdtEndPr>
              <w:rPr>
                <w:rStyle w:val="DefaultParagraphFont"/>
              </w:rPr>
            </w:sdtEndPr>
            <w:sdtContent>
              <w:p w:rsidR="001851A9" w:rsidRDefault="005C23F7">
                <w:pPr>
                  <w:pStyle w:val="Sectiondetails"/>
                </w:pPr>
                <w:r>
                  <w:t>References are available on requests</w:t>
                </w:r>
              </w:p>
            </w:sdtContent>
          </w:sdt>
        </w:tc>
      </w:tr>
    </w:tbl>
    <w:p w:rsidR="001851A9" w:rsidRDefault="001851A9"/>
    <w:sectPr w:rsidR="001851A9" w:rsidSect="00AA1866">
      <w:headerReference w:type="default" r:id="rId10"/>
      <w:footerReference w:type="default" r:id="rId11"/>
      <w:headerReference w:type="first" r:id="rId12"/>
      <w:pgSz w:w="12240" w:h="15840" w:code="1"/>
      <w:pgMar w:top="2304" w:right="720" w:bottom="1080" w:left="720" w:header="1008" w:footer="576" w:gutter="0"/>
      <w:pgBorders w:offsetFrom="page">
        <w:top w:val="single" w:sz="4" w:space="24" w:color="BFBFBF" w:themeColor="background1" w:themeShade="BF"/>
        <w:left w:val="single" w:sz="4" w:space="24" w:color="BFBFBF" w:themeColor="background1" w:themeShade="BF"/>
        <w:bottom w:val="single" w:sz="4" w:space="24" w:color="BFBFBF" w:themeColor="background1" w:themeShade="BF"/>
        <w:right w:val="single" w:sz="4" w:space="24" w:color="BFBFBF" w:themeColor="background1" w:themeShade="BF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E92" w:rsidRDefault="00164E92">
      <w:pPr>
        <w:spacing w:after="0" w:line="240" w:lineRule="auto"/>
      </w:pPr>
      <w:r>
        <w:separator/>
      </w:r>
    </w:p>
  </w:endnote>
  <w:endnote w:type="continuationSeparator" w:id="0">
    <w:p w:rsidR="00164E92" w:rsidRDefault="00164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87519"/>
      <w:docPartObj>
        <w:docPartGallery w:val="Page Numbers (Bottom of Page)"/>
        <w:docPartUnique/>
      </w:docPartObj>
    </w:sdtPr>
    <w:sdtContent>
      <w:p w:rsidR="001851A9" w:rsidRDefault="006A22A8" w:rsidP="00AA1866">
        <w:pPr>
          <w:pStyle w:val="Footer"/>
          <w:jc w:val="right"/>
        </w:pPr>
        <w:fldSimple w:instr=" PAGE   \* MERGEFORMAT ">
          <w:r w:rsidR="00E318D0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E92" w:rsidRDefault="00164E92">
      <w:pPr>
        <w:spacing w:after="0" w:line="240" w:lineRule="auto"/>
      </w:pPr>
      <w:r>
        <w:separator/>
      </w:r>
    </w:p>
  </w:footnote>
  <w:footnote w:type="continuationSeparator" w:id="0">
    <w:p w:rsidR="00164E92" w:rsidRDefault="00164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15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9" w:type="dxa"/>
        <w:left w:w="0" w:type="dxa"/>
        <w:right w:w="72" w:type="dxa"/>
      </w:tblCellMar>
      <w:tblLook w:val="04A0"/>
    </w:tblPr>
    <w:tblGrid>
      <w:gridCol w:w="10152"/>
    </w:tblGrid>
    <w:tr w:rsidR="00D66117" w:rsidRPr="00AA1866" w:rsidTr="00D66117">
      <w:trPr>
        <w:trHeight w:val="335"/>
        <w:jc w:val="center"/>
      </w:trPr>
      <w:tc>
        <w:tcPr>
          <w:tcW w:w="10152" w:type="dxa"/>
        </w:tcPr>
        <w:tbl>
          <w:tblPr>
            <w:tblStyle w:val="TableGrid"/>
            <w:tblW w:w="10080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top w:w="29" w:type="dxa"/>
              <w:left w:w="0" w:type="dxa"/>
              <w:right w:w="72" w:type="dxa"/>
            </w:tblCellMar>
            <w:tblLook w:val="04A0"/>
          </w:tblPr>
          <w:tblGrid>
            <w:gridCol w:w="10080"/>
          </w:tblGrid>
          <w:tr w:rsidR="00D66117" w:rsidRPr="00597240" w:rsidTr="002940F6">
            <w:trPr>
              <w:trHeight w:val="335"/>
              <w:jc w:val="center"/>
            </w:trPr>
            <w:tc>
              <w:tcPr>
                <w:tcW w:w="0" w:type="auto"/>
              </w:tcPr>
              <w:p w:rsidR="00D66117" w:rsidRPr="00597240" w:rsidRDefault="00D66117" w:rsidP="002940F6">
                <w:pPr>
                  <w:pStyle w:val="Name"/>
                </w:pPr>
                <w:r w:rsidRPr="00597240">
                  <w:t>Jason Soto</w:t>
                </w:r>
              </w:p>
            </w:tc>
          </w:tr>
          <w:tr w:rsidR="00D66117" w:rsidRPr="00597240" w:rsidTr="002940F6">
            <w:trPr>
              <w:trHeight w:val="329"/>
              <w:jc w:val="center"/>
            </w:trPr>
            <w:tc>
              <w:tcPr>
                <w:tcW w:w="0" w:type="auto"/>
              </w:tcPr>
              <w:p w:rsidR="00D66117" w:rsidRPr="00597240" w:rsidRDefault="00D66117" w:rsidP="002940F6">
                <w:pPr>
                  <w:pStyle w:val="ContactInfo"/>
                </w:pPr>
                <w:r w:rsidRPr="00597240">
                  <w:t>236 Date St. Tooele, UT 84074</w:t>
                </w:r>
              </w:p>
              <w:p w:rsidR="00D66117" w:rsidRPr="00597240" w:rsidRDefault="00D66117" w:rsidP="002940F6">
                <w:pPr>
                  <w:pStyle w:val="ContactInfo"/>
                </w:pPr>
                <w:r w:rsidRPr="00597240">
                  <w:t>(435) 849-5275 jason.soto@hotmail.com</w:t>
                </w:r>
              </w:p>
            </w:tc>
          </w:tr>
        </w:tbl>
        <w:p w:rsidR="00D66117" w:rsidRDefault="00D66117"/>
      </w:tc>
    </w:tr>
  </w:tbl>
  <w:p w:rsidR="00AA1866" w:rsidRDefault="00AA186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9" w:type="dxa"/>
        <w:left w:w="0" w:type="dxa"/>
        <w:right w:w="72" w:type="dxa"/>
      </w:tblCellMar>
      <w:tblLook w:val="04A0"/>
    </w:tblPr>
    <w:tblGrid>
      <w:gridCol w:w="10080"/>
    </w:tblGrid>
    <w:tr w:rsidR="001851A9" w:rsidRPr="00AA1866" w:rsidTr="00A11C70">
      <w:trPr>
        <w:trHeight w:val="335"/>
        <w:jc w:val="center"/>
      </w:trPr>
      <w:tc>
        <w:tcPr>
          <w:tcW w:w="0" w:type="auto"/>
        </w:tcPr>
        <w:p w:rsidR="001851A9" w:rsidRPr="00AA1866" w:rsidRDefault="0018191D" w:rsidP="0018191D">
          <w:pPr>
            <w:pStyle w:val="Name"/>
          </w:pPr>
          <w:r>
            <w:t>Jason Soto</w:t>
          </w:r>
        </w:p>
      </w:tc>
    </w:tr>
    <w:tr w:rsidR="001851A9" w:rsidRPr="00AA1866" w:rsidTr="00A11C70">
      <w:trPr>
        <w:trHeight w:val="329"/>
        <w:jc w:val="center"/>
      </w:trPr>
      <w:tc>
        <w:tcPr>
          <w:tcW w:w="0" w:type="auto"/>
        </w:tcPr>
        <w:p w:rsidR="001851A9" w:rsidRDefault="0018191D" w:rsidP="00AA1866">
          <w:pPr>
            <w:pStyle w:val="ContactInfo"/>
          </w:pPr>
          <w:r>
            <w:t>236 Date St. Tooele, UT 84074</w:t>
          </w:r>
        </w:p>
        <w:p w:rsidR="0018191D" w:rsidRPr="00AA1866" w:rsidRDefault="0018191D" w:rsidP="00AA1866">
          <w:pPr>
            <w:pStyle w:val="ContactInfo"/>
          </w:pPr>
          <w:r>
            <w:t>(435) 849-5275 jason.soto@hotmail.com</w:t>
          </w:r>
        </w:p>
      </w:tc>
    </w:tr>
  </w:tbl>
  <w:p w:rsidR="001851A9" w:rsidRDefault="001851A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7519D"/>
    <w:multiLevelType w:val="hybridMultilevel"/>
    <w:tmpl w:val="7DDE1B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A67DF"/>
    <w:multiLevelType w:val="hybridMultilevel"/>
    <w:tmpl w:val="6C323F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6B28D3"/>
    <w:multiLevelType w:val="hybridMultilevel"/>
    <w:tmpl w:val="A08CA0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035442"/>
    <w:multiLevelType w:val="hybridMultilevel"/>
    <w:tmpl w:val="56428CE0"/>
    <w:lvl w:ilvl="0" w:tplc="C7523B42">
      <w:start w:val="1"/>
      <w:numFmt w:val="bullet"/>
      <w:pStyle w:val="Bulletedlis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5D2EBB"/>
    <w:multiLevelType w:val="hybridMultilevel"/>
    <w:tmpl w:val="CF9AFB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001"/>
  <w:stylePaneSortMethod w:val="00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18434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C0295A"/>
    <w:rsid w:val="000F4408"/>
    <w:rsid w:val="00164E92"/>
    <w:rsid w:val="0018191D"/>
    <w:rsid w:val="001851A9"/>
    <w:rsid w:val="0028107D"/>
    <w:rsid w:val="003F51EC"/>
    <w:rsid w:val="003F7CDE"/>
    <w:rsid w:val="005C23F7"/>
    <w:rsid w:val="006A22A8"/>
    <w:rsid w:val="00913F13"/>
    <w:rsid w:val="00A11C70"/>
    <w:rsid w:val="00AA1866"/>
    <w:rsid w:val="00C0295A"/>
    <w:rsid w:val="00D66117"/>
    <w:rsid w:val="00D96883"/>
    <w:rsid w:val="00E31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1851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85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51A9"/>
  </w:style>
  <w:style w:type="paragraph" w:styleId="Footer">
    <w:name w:val="footer"/>
    <w:basedOn w:val="Normal"/>
    <w:link w:val="FooterChar"/>
    <w:uiPriority w:val="99"/>
    <w:unhideWhenUsed/>
    <w:qFormat/>
    <w:rsid w:val="00185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1A9"/>
  </w:style>
  <w:style w:type="character" w:styleId="PlaceholderText">
    <w:name w:val="Placeholder Text"/>
    <w:basedOn w:val="DefaultParagraphFont"/>
    <w:uiPriority w:val="99"/>
    <w:semiHidden/>
    <w:rsid w:val="001851A9"/>
    <w:rPr>
      <w:color w:val="808080"/>
    </w:rPr>
  </w:style>
  <w:style w:type="paragraph" w:customStyle="1" w:styleId="ContactInfo">
    <w:name w:val="Contact Info"/>
    <w:link w:val="ContactInfoChar"/>
    <w:qFormat/>
    <w:rsid w:val="001851A9"/>
    <w:pPr>
      <w:jc w:val="right"/>
    </w:pPr>
    <w:rPr>
      <w:color w:val="0D0D0D" w:themeColor="text1" w:themeTint="F2"/>
      <w:sz w:val="24"/>
    </w:rPr>
  </w:style>
  <w:style w:type="table" w:styleId="TableGrid">
    <w:name w:val="Table Grid"/>
    <w:basedOn w:val="TableNormal"/>
    <w:uiPriority w:val="59"/>
    <w:rsid w:val="001851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actInfoChar">
    <w:name w:val="Contact Info Char"/>
    <w:basedOn w:val="DefaultParagraphFont"/>
    <w:link w:val="ContactInfo"/>
    <w:rsid w:val="001851A9"/>
    <w:rPr>
      <w:color w:val="0D0D0D" w:themeColor="text1" w:themeTint="F2"/>
      <w:sz w:val="24"/>
    </w:rPr>
  </w:style>
  <w:style w:type="paragraph" w:customStyle="1" w:styleId="Name">
    <w:name w:val="Name"/>
    <w:link w:val="NameChar"/>
    <w:qFormat/>
    <w:rsid w:val="00A11C70"/>
    <w:pPr>
      <w:spacing w:after="0" w:line="240" w:lineRule="auto"/>
      <w:jc w:val="right"/>
    </w:pPr>
    <w:rPr>
      <w:rFonts w:asciiTheme="majorHAnsi" w:hAnsiTheme="majorHAnsi"/>
      <w:b/>
      <w:color w:val="984806" w:themeColor="accent6" w:themeShade="80"/>
      <w:sz w:val="32"/>
    </w:rPr>
  </w:style>
  <w:style w:type="character" w:customStyle="1" w:styleId="NameChar">
    <w:name w:val="Name Char"/>
    <w:basedOn w:val="DefaultParagraphFont"/>
    <w:link w:val="Name"/>
    <w:rsid w:val="00A11C70"/>
    <w:rPr>
      <w:rFonts w:asciiTheme="majorHAnsi" w:hAnsiTheme="majorHAnsi"/>
      <w:b/>
      <w:color w:val="984806" w:themeColor="accent6" w:themeShade="80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1A9"/>
    <w:rPr>
      <w:rFonts w:ascii="Tahoma" w:hAnsi="Tahoma" w:cs="Tahoma"/>
      <w:sz w:val="16"/>
      <w:szCs w:val="16"/>
    </w:rPr>
  </w:style>
  <w:style w:type="paragraph" w:customStyle="1" w:styleId="SectionTitle">
    <w:name w:val="Section Title"/>
    <w:basedOn w:val="Normal"/>
    <w:link w:val="SectionTitleChar"/>
    <w:qFormat/>
    <w:rsid w:val="00A11C70"/>
    <w:rPr>
      <w:rFonts w:asciiTheme="majorHAnsi" w:hAnsiTheme="majorHAnsi"/>
      <w:b/>
      <w:color w:val="0D0D0D" w:themeColor="text1" w:themeTint="F2"/>
      <w:sz w:val="26"/>
    </w:rPr>
  </w:style>
  <w:style w:type="character" w:customStyle="1" w:styleId="SectionTitleChar">
    <w:name w:val="Section Title Char"/>
    <w:basedOn w:val="DefaultParagraphFont"/>
    <w:link w:val="SectionTitle"/>
    <w:rsid w:val="00A11C70"/>
    <w:rPr>
      <w:rFonts w:asciiTheme="majorHAnsi" w:hAnsiTheme="majorHAnsi"/>
      <w:b/>
      <w:color w:val="0D0D0D" w:themeColor="text1" w:themeTint="F2"/>
      <w:sz w:val="26"/>
    </w:rPr>
  </w:style>
  <w:style w:type="paragraph" w:customStyle="1" w:styleId="Sectiondetails">
    <w:name w:val="Section details"/>
    <w:basedOn w:val="Normal"/>
    <w:link w:val="SectiondetailsChar"/>
    <w:qFormat/>
    <w:rsid w:val="00A11C70"/>
    <w:pPr>
      <w:spacing w:after="0" w:line="240" w:lineRule="auto"/>
    </w:pPr>
    <w:rPr>
      <w:color w:val="0D0D0D" w:themeColor="text1" w:themeTint="F2"/>
    </w:rPr>
  </w:style>
  <w:style w:type="character" w:customStyle="1" w:styleId="SectiondetailsChar">
    <w:name w:val="Section details Char"/>
    <w:basedOn w:val="DefaultParagraphFont"/>
    <w:link w:val="Sectiondetails"/>
    <w:rsid w:val="00A11C70"/>
    <w:rPr>
      <w:color w:val="0D0D0D" w:themeColor="text1" w:themeTint="F2"/>
    </w:rPr>
  </w:style>
  <w:style w:type="paragraph" w:customStyle="1" w:styleId="Bulletedlist">
    <w:name w:val="Bulleted list"/>
    <w:basedOn w:val="Sectiondetails"/>
    <w:link w:val="BulletedlistChar"/>
    <w:qFormat/>
    <w:rsid w:val="00AA1866"/>
    <w:pPr>
      <w:numPr>
        <w:numId w:val="5"/>
      </w:numPr>
    </w:pPr>
  </w:style>
  <w:style w:type="character" w:customStyle="1" w:styleId="BulletedlistChar">
    <w:name w:val="Bulleted list Char"/>
    <w:basedOn w:val="DefaultParagraphFont"/>
    <w:link w:val="Bulletedlist"/>
    <w:rsid w:val="00AA1866"/>
    <w:rPr>
      <w:rFonts w:asciiTheme="majorHAnsi" w:hAnsiTheme="majorHAnsi"/>
      <w:color w:val="0D0D0D" w:themeColor="text1" w:themeTint="F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Templates\Chron_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38B5F2E58B74E0FAC3B6FE12B4E4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A268D-7624-435E-B920-063487EBFCA1}"/>
      </w:docPartPr>
      <w:docPartBody>
        <w:p w:rsidR="00000000" w:rsidRDefault="00790183">
          <w:pPr>
            <w:pStyle w:val="838B5F2E58B74E0FAC3B6FE12B4E4582"/>
          </w:pPr>
          <w:r>
            <w:t>Objectives</w:t>
          </w:r>
        </w:p>
      </w:docPartBody>
    </w:docPart>
    <w:docPart>
      <w:docPartPr>
        <w:name w:val="90139D21A7C54158840753503BCD1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33422-4B9B-461B-BF37-8260BA9BDB98}"/>
      </w:docPartPr>
      <w:docPartBody>
        <w:p w:rsidR="00000000" w:rsidRDefault="00790183">
          <w:pPr>
            <w:pStyle w:val="90139D21A7C54158840753503BCD1EFA"/>
          </w:pPr>
          <w:r w:rsidRPr="003F51EC">
            <w:t>Describe your career goal or ideal job.</w:t>
          </w:r>
        </w:p>
      </w:docPartBody>
    </w:docPart>
    <w:docPart>
      <w:docPartPr>
        <w:name w:val="5560F79D3FDE499B888F731B147F1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04308-F01A-4FD8-AD26-531B0027AEFE}"/>
      </w:docPartPr>
      <w:docPartBody>
        <w:p w:rsidR="00000000" w:rsidRDefault="00790183">
          <w:pPr>
            <w:pStyle w:val="5560F79D3FDE499B888F731B147F1217"/>
          </w:pPr>
          <w:r>
            <w:t>Experience</w:t>
          </w:r>
        </w:p>
      </w:docPartBody>
    </w:docPart>
    <w:docPart>
      <w:docPartPr>
        <w:name w:val="C0088927302C4FDD8BBABE60FB592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340A8-3124-48F5-BDB2-7AEDE8D0C56F}"/>
      </w:docPartPr>
      <w:docPartBody>
        <w:p w:rsidR="00000000" w:rsidRDefault="00790183">
          <w:pPr>
            <w:pStyle w:val="C0088927302C4FDD8BBABE60FB59246F"/>
          </w:pPr>
          <w:r w:rsidRPr="003F51EC">
            <w:t>City, S</w:t>
          </w:r>
          <w:r>
            <w:t>T</w:t>
          </w:r>
        </w:p>
      </w:docPartBody>
    </w:docPart>
    <w:docPart>
      <w:docPartPr>
        <w:name w:val="206D72E005EA4A5B96A984BDED1EC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0586D-6BCD-479A-973B-1C5931289BF2}"/>
      </w:docPartPr>
      <w:docPartBody>
        <w:p w:rsidR="00000000" w:rsidRDefault="00790183">
          <w:pPr>
            <w:pStyle w:val="206D72E005EA4A5B96A984BDED1ECFBC"/>
          </w:pPr>
          <w:r>
            <w:t>Job Title</w:t>
          </w:r>
        </w:p>
      </w:docPartBody>
    </w:docPart>
    <w:docPart>
      <w:docPartPr>
        <w:name w:val="740EBDF8FC464EFA96F768C6AC47F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47CA8-4513-48A6-BAAB-FCFF326C6203}"/>
      </w:docPartPr>
      <w:docPartBody>
        <w:p w:rsidR="00000000" w:rsidRDefault="00790183">
          <w:pPr>
            <w:pStyle w:val="740EBDF8FC464EFA96F768C6AC47FF9E"/>
          </w:pPr>
          <w:r w:rsidRPr="00AA1866">
            <w:t>Job responsibility/achievement</w:t>
          </w:r>
        </w:p>
      </w:docPartBody>
    </w:docPart>
    <w:docPart>
      <w:docPartPr>
        <w:name w:val="454CE21314644E7B8D7C991753DDD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CD7D1-FE79-43D3-A1FD-CB7F1C51DA9D}"/>
      </w:docPartPr>
      <w:docPartBody>
        <w:p w:rsidR="00000000" w:rsidRDefault="00790183">
          <w:pPr>
            <w:pStyle w:val="454CE21314644E7B8D7C991753DDDEA1"/>
          </w:pPr>
          <w:r w:rsidRPr="00AA1866">
            <w:t>Job responsibility/achievement</w:t>
          </w:r>
        </w:p>
      </w:docPartBody>
    </w:docPart>
    <w:docPart>
      <w:docPartPr>
        <w:name w:val="D499692F10D34F66B1D7EE5B18825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5442E-FB4D-4916-95FA-A86D2CEB5F73}"/>
      </w:docPartPr>
      <w:docPartBody>
        <w:p w:rsidR="00000000" w:rsidRDefault="00790183">
          <w:pPr>
            <w:pStyle w:val="D499692F10D34F66B1D7EE5B18825535"/>
          </w:pPr>
          <w:r w:rsidRPr="00AA1866">
            <w:t>Job responsibility/achievement</w:t>
          </w:r>
        </w:p>
      </w:docPartBody>
    </w:docPart>
    <w:docPart>
      <w:docPartPr>
        <w:name w:val="900BC40487794D14812CA0A222C56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355E7-771A-436F-A242-B43DD5706F2A}"/>
      </w:docPartPr>
      <w:docPartBody>
        <w:p w:rsidR="00000000" w:rsidRDefault="00790183">
          <w:pPr>
            <w:pStyle w:val="900BC40487794D14812CA0A222C56A22"/>
          </w:pPr>
          <w:r>
            <w:t>Experience</w:t>
          </w:r>
        </w:p>
      </w:docPartBody>
    </w:docPart>
    <w:docPart>
      <w:docPartPr>
        <w:name w:val="D35D9334B09C4EDAAAC1845F3A122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3905F-65C9-450A-84DC-0B2AE52D6A8D}"/>
      </w:docPartPr>
      <w:docPartBody>
        <w:p w:rsidR="00000000" w:rsidRDefault="00790183">
          <w:pPr>
            <w:pStyle w:val="D35D9334B09C4EDAAAC1845F3A1221E1"/>
          </w:pPr>
          <w:r w:rsidRPr="003F51EC">
            <w:t>Date of Employment :</w:t>
          </w:r>
        </w:p>
      </w:docPartBody>
    </w:docPart>
    <w:docPart>
      <w:docPartPr>
        <w:name w:val="D238ACA16C374563AD98EF80727CF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C2079-035D-464A-B5A1-CD16EAAB63CA}"/>
      </w:docPartPr>
      <w:docPartBody>
        <w:p w:rsidR="00000000" w:rsidRDefault="00790183">
          <w:pPr>
            <w:pStyle w:val="D238ACA16C374563AD98EF80727CFE2F"/>
          </w:pPr>
          <w:r w:rsidRPr="003F51EC">
            <w:t>Company name</w:t>
          </w:r>
        </w:p>
      </w:docPartBody>
    </w:docPart>
    <w:docPart>
      <w:docPartPr>
        <w:name w:val="0B75566C885D48438DF14795C5D22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D5744-47AB-4C5B-8277-41057CC5D503}"/>
      </w:docPartPr>
      <w:docPartBody>
        <w:p w:rsidR="00000000" w:rsidRDefault="00790183">
          <w:pPr>
            <w:pStyle w:val="0B75566C885D48438DF14795C5D2239B"/>
          </w:pPr>
          <w:r w:rsidRPr="003F51EC">
            <w:t>City, S</w:t>
          </w:r>
          <w:r>
            <w:t>T</w:t>
          </w:r>
        </w:p>
      </w:docPartBody>
    </w:docPart>
    <w:docPart>
      <w:docPartPr>
        <w:name w:val="AEF387EA344B41C7843B92FFC2F19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F2AA6-867B-46F8-A96E-218A80FDEC5D}"/>
      </w:docPartPr>
      <w:docPartBody>
        <w:p w:rsidR="00000000" w:rsidRDefault="00790183">
          <w:pPr>
            <w:pStyle w:val="AEF387EA344B41C7843B92FFC2F19605"/>
          </w:pPr>
          <w:r>
            <w:t>Job Title</w:t>
          </w:r>
        </w:p>
      </w:docPartBody>
    </w:docPart>
    <w:docPart>
      <w:docPartPr>
        <w:name w:val="817E7A969F784872AC545FC569F52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F2C1C-A5C6-42AA-8C28-E3C4540CBC2E}"/>
      </w:docPartPr>
      <w:docPartBody>
        <w:p w:rsidR="00000000" w:rsidRDefault="00790183">
          <w:pPr>
            <w:pStyle w:val="817E7A969F784872AC545FC569F5242F"/>
          </w:pPr>
          <w:r w:rsidRPr="00AA1866">
            <w:t>Job responsibility/achievement</w:t>
          </w:r>
        </w:p>
      </w:docPartBody>
    </w:docPart>
    <w:docPart>
      <w:docPartPr>
        <w:name w:val="DD50BD3A8AAB465DA7D14ED589E20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D0C47-A44E-495B-AC2F-ECF3E00A77CB}"/>
      </w:docPartPr>
      <w:docPartBody>
        <w:p w:rsidR="00000000" w:rsidRDefault="00790183">
          <w:pPr>
            <w:pStyle w:val="DD50BD3A8AAB465DA7D14ED589E20EC2"/>
          </w:pPr>
          <w:r w:rsidRPr="00AA1866">
            <w:t>Job responsibility/achievement</w:t>
          </w:r>
        </w:p>
      </w:docPartBody>
    </w:docPart>
    <w:docPart>
      <w:docPartPr>
        <w:name w:val="1C032BDD829342DCA43BB8A91EB04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CD546-8CC8-4A73-9304-B7EBED9480C2}"/>
      </w:docPartPr>
      <w:docPartBody>
        <w:p w:rsidR="00000000" w:rsidRDefault="00790183">
          <w:pPr>
            <w:pStyle w:val="1C032BDD829342DCA43BB8A91EB0442A"/>
          </w:pPr>
          <w:r w:rsidRPr="00AA1866">
            <w:t>Job responsibility/achievement</w:t>
          </w:r>
        </w:p>
      </w:docPartBody>
    </w:docPart>
    <w:docPart>
      <w:docPartPr>
        <w:name w:val="0513791100AE49E5BF7809E8C9B47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0FEBB-4A04-43FD-AC79-CE01D414DF49}"/>
      </w:docPartPr>
      <w:docPartBody>
        <w:p w:rsidR="00000000" w:rsidRDefault="00790183">
          <w:pPr>
            <w:pStyle w:val="0513791100AE49E5BF7809E8C9B47EA5"/>
          </w:pPr>
          <w:r>
            <w:t>Experience</w:t>
          </w:r>
        </w:p>
      </w:docPartBody>
    </w:docPart>
    <w:docPart>
      <w:docPartPr>
        <w:name w:val="E7EC60B13666438FA05FB102F5317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B9123-8151-4404-BCCB-BD3515CD247F}"/>
      </w:docPartPr>
      <w:docPartBody>
        <w:p w:rsidR="00000000" w:rsidRDefault="00790183">
          <w:pPr>
            <w:pStyle w:val="E7EC60B13666438FA05FB102F5317B43"/>
          </w:pPr>
          <w:r w:rsidRPr="003F51EC">
            <w:t>Date of Employment :</w:t>
          </w:r>
        </w:p>
      </w:docPartBody>
    </w:docPart>
    <w:docPart>
      <w:docPartPr>
        <w:name w:val="17F7B22514FC486ABC278DDBB5976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5F56E-FBF6-42DC-BB26-9898C25FE102}"/>
      </w:docPartPr>
      <w:docPartBody>
        <w:p w:rsidR="00000000" w:rsidRDefault="00790183">
          <w:pPr>
            <w:pStyle w:val="17F7B22514FC486ABC278DDBB5976BFD"/>
          </w:pPr>
          <w:r w:rsidRPr="003F51EC">
            <w:t>Date</w:t>
          </w:r>
        </w:p>
      </w:docPartBody>
    </w:docPart>
    <w:docPart>
      <w:docPartPr>
        <w:name w:val="4D9A477721AE4F5DBE412A2B78D6D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8246D-13E4-4865-BE38-7E8A4BC5EFF1}"/>
      </w:docPartPr>
      <w:docPartBody>
        <w:p w:rsidR="00000000" w:rsidRDefault="00790183">
          <w:pPr>
            <w:pStyle w:val="4D9A477721AE4F5DBE412A2B78D6DFC9"/>
          </w:pPr>
          <w:r w:rsidRPr="003F51EC">
            <w:t>Company name</w:t>
          </w:r>
        </w:p>
      </w:docPartBody>
    </w:docPart>
    <w:docPart>
      <w:docPartPr>
        <w:name w:val="D461DF46602841FE846A72CDFF4B7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1B07E-23FC-4CF7-B6FB-7925E062C950}"/>
      </w:docPartPr>
      <w:docPartBody>
        <w:p w:rsidR="00000000" w:rsidRDefault="00790183">
          <w:pPr>
            <w:pStyle w:val="D461DF46602841FE846A72CDFF4B70B7"/>
          </w:pPr>
          <w:r w:rsidRPr="003F51EC">
            <w:t>City, S</w:t>
          </w:r>
          <w:r>
            <w:t>T</w:t>
          </w:r>
        </w:p>
      </w:docPartBody>
    </w:docPart>
    <w:docPart>
      <w:docPartPr>
        <w:name w:val="78213DDB35974A7B9A99545BCDE37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13A60-EDD3-42EA-AB64-1A50212B45D8}"/>
      </w:docPartPr>
      <w:docPartBody>
        <w:p w:rsidR="00000000" w:rsidRDefault="00790183">
          <w:pPr>
            <w:pStyle w:val="78213DDB35974A7B9A99545BCDE37970"/>
          </w:pPr>
          <w:r>
            <w:t>Job Title</w:t>
          </w:r>
        </w:p>
      </w:docPartBody>
    </w:docPart>
    <w:docPart>
      <w:docPartPr>
        <w:name w:val="87DA21DEF0A84F21B5629B0E501E1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719EC-FBDC-4152-8E2A-3FF89AD1A5DE}"/>
      </w:docPartPr>
      <w:docPartBody>
        <w:p w:rsidR="00000000" w:rsidRDefault="00790183">
          <w:pPr>
            <w:pStyle w:val="87DA21DEF0A84F21B5629B0E501E1E7B"/>
          </w:pPr>
          <w:r w:rsidRPr="00AA1866">
            <w:t>Job responsibility/achievement</w:t>
          </w:r>
        </w:p>
      </w:docPartBody>
    </w:docPart>
    <w:docPart>
      <w:docPartPr>
        <w:name w:val="6AFC0FE1B5B24F2681D4762C57F00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17952-DCCB-48F8-939C-4A527F90559D}"/>
      </w:docPartPr>
      <w:docPartBody>
        <w:p w:rsidR="00000000" w:rsidRDefault="00790183">
          <w:pPr>
            <w:pStyle w:val="6AFC0FE1B5B24F2681D4762C57F00482"/>
          </w:pPr>
          <w:r w:rsidRPr="00AA1866">
            <w:t>Job responsibility/achievement</w:t>
          </w:r>
        </w:p>
      </w:docPartBody>
    </w:docPart>
    <w:docPart>
      <w:docPartPr>
        <w:name w:val="D0F039E40750421EA9EE248BEABCF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A163B-A6B0-4FC6-9359-086AA1AD2AD8}"/>
      </w:docPartPr>
      <w:docPartBody>
        <w:p w:rsidR="00000000" w:rsidRDefault="00790183">
          <w:pPr>
            <w:pStyle w:val="D0F039E40750421EA9EE248BEABCF8D1"/>
          </w:pPr>
          <w:r>
            <w:t>Academic Education</w:t>
          </w:r>
        </w:p>
      </w:docPartBody>
    </w:docPart>
    <w:docPart>
      <w:docPartPr>
        <w:name w:val="6136DFB67F3E47B2B3C004101066A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AFF8F-9BC3-46AD-866F-1EF7AA2A627C}"/>
      </w:docPartPr>
      <w:docPartBody>
        <w:p w:rsidR="00000000" w:rsidRDefault="00790183">
          <w:pPr>
            <w:pStyle w:val="6136DFB67F3E47B2B3C004101066AB37"/>
          </w:pPr>
          <w:r w:rsidRPr="003F51EC">
            <w:t>Dates of Attendance :</w:t>
          </w:r>
        </w:p>
      </w:docPartBody>
    </w:docPart>
    <w:docPart>
      <w:docPartPr>
        <w:name w:val="CA395268266A4BFFA2C63BC3CA181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A3759-95DC-4635-9CDF-C2298B019680}"/>
      </w:docPartPr>
      <w:docPartBody>
        <w:p w:rsidR="00000000" w:rsidRDefault="00790183">
          <w:pPr>
            <w:pStyle w:val="CA395268266A4BFFA2C63BC3CA181C8D"/>
          </w:pPr>
          <w:r w:rsidRPr="003F51EC">
            <w:t>School name</w:t>
          </w:r>
        </w:p>
      </w:docPartBody>
    </w:docPart>
    <w:docPart>
      <w:docPartPr>
        <w:name w:val="5ECCFF7A89BB468985EF12F213FD2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18341-9B63-4789-BDD8-9DCDF2DBD531}"/>
      </w:docPartPr>
      <w:docPartBody>
        <w:p w:rsidR="00000000" w:rsidRDefault="00790183">
          <w:pPr>
            <w:pStyle w:val="5ECCFF7A89BB468985EF12F213FD2AC8"/>
          </w:pPr>
          <w:r w:rsidRPr="003F51EC">
            <w:t>City, S</w:t>
          </w:r>
          <w:r>
            <w:t>T</w:t>
          </w:r>
        </w:p>
      </w:docPartBody>
    </w:docPart>
    <w:docPart>
      <w:docPartPr>
        <w:name w:val="C7B2AF84295D408AB1C65BD50E191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486BC-D6B3-47B8-86DF-E94116B92284}"/>
      </w:docPartPr>
      <w:docPartBody>
        <w:p w:rsidR="00000000" w:rsidRDefault="00790183">
          <w:pPr>
            <w:pStyle w:val="C7B2AF84295D408AB1C65BD50E1913D0"/>
          </w:pPr>
          <w:r>
            <w:t>References</w:t>
          </w:r>
        </w:p>
      </w:docPartBody>
    </w:docPart>
    <w:docPart>
      <w:docPartPr>
        <w:name w:val="57ABA6B93B4F4BC28605C9B46806D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8925E-A768-47E8-BCFC-83DD5889278D}"/>
      </w:docPartPr>
      <w:docPartBody>
        <w:p w:rsidR="00000000" w:rsidRDefault="00790183">
          <w:pPr>
            <w:pStyle w:val="57ABA6B93B4F4BC28605C9B46806DD1B"/>
          </w:pPr>
          <w:r>
            <w:t>References are available on requests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5229F"/>
    <w:rsid w:val="0005229F"/>
    <w:rsid w:val="00790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38B5F2E58B74E0FAC3B6FE12B4E4582">
    <w:name w:val="838B5F2E58B74E0FAC3B6FE12B4E4582"/>
  </w:style>
  <w:style w:type="paragraph" w:customStyle="1" w:styleId="90139D21A7C54158840753503BCD1EFA">
    <w:name w:val="90139D21A7C54158840753503BCD1EFA"/>
  </w:style>
  <w:style w:type="paragraph" w:customStyle="1" w:styleId="5560F79D3FDE499B888F731B147F1217">
    <w:name w:val="5560F79D3FDE499B888F731B147F1217"/>
  </w:style>
  <w:style w:type="paragraph" w:customStyle="1" w:styleId="E07ADFD07C43462F91585C112D9A87A6">
    <w:name w:val="E07ADFD07C43462F91585C112D9A87A6"/>
  </w:style>
  <w:style w:type="paragraph" w:customStyle="1" w:styleId="0796A931C72543E5A4E88346E507BA94">
    <w:name w:val="0796A931C72543E5A4E88346E507BA94"/>
  </w:style>
  <w:style w:type="paragraph" w:customStyle="1" w:styleId="071C992524424D7DA343969C3FBCA0B3">
    <w:name w:val="071C992524424D7DA343969C3FBCA0B3"/>
  </w:style>
  <w:style w:type="paragraph" w:customStyle="1" w:styleId="C0088927302C4FDD8BBABE60FB59246F">
    <w:name w:val="C0088927302C4FDD8BBABE60FB59246F"/>
  </w:style>
  <w:style w:type="paragraph" w:customStyle="1" w:styleId="206D72E005EA4A5B96A984BDED1ECFBC">
    <w:name w:val="206D72E005EA4A5B96A984BDED1ECFBC"/>
  </w:style>
  <w:style w:type="paragraph" w:customStyle="1" w:styleId="740EBDF8FC464EFA96F768C6AC47FF9E">
    <w:name w:val="740EBDF8FC464EFA96F768C6AC47FF9E"/>
  </w:style>
  <w:style w:type="paragraph" w:customStyle="1" w:styleId="454CE21314644E7B8D7C991753DDDEA1">
    <w:name w:val="454CE21314644E7B8D7C991753DDDEA1"/>
  </w:style>
  <w:style w:type="paragraph" w:customStyle="1" w:styleId="D499692F10D34F66B1D7EE5B18825535">
    <w:name w:val="D499692F10D34F66B1D7EE5B18825535"/>
  </w:style>
  <w:style w:type="paragraph" w:customStyle="1" w:styleId="900BC40487794D14812CA0A222C56A22">
    <w:name w:val="900BC40487794D14812CA0A222C56A22"/>
  </w:style>
  <w:style w:type="paragraph" w:customStyle="1" w:styleId="D35D9334B09C4EDAAAC1845F3A1221E1">
    <w:name w:val="D35D9334B09C4EDAAAC1845F3A1221E1"/>
  </w:style>
  <w:style w:type="paragraph" w:customStyle="1" w:styleId="E15131370E54463982BA4E9F8A4E0141">
    <w:name w:val="E15131370E54463982BA4E9F8A4E0141"/>
  </w:style>
  <w:style w:type="paragraph" w:customStyle="1" w:styleId="D238ACA16C374563AD98EF80727CFE2F">
    <w:name w:val="D238ACA16C374563AD98EF80727CFE2F"/>
  </w:style>
  <w:style w:type="paragraph" w:customStyle="1" w:styleId="0B75566C885D48438DF14795C5D2239B">
    <w:name w:val="0B75566C885D48438DF14795C5D2239B"/>
  </w:style>
  <w:style w:type="paragraph" w:customStyle="1" w:styleId="AEF387EA344B41C7843B92FFC2F19605">
    <w:name w:val="AEF387EA344B41C7843B92FFC2F19605"/>
  </w:style>
  <w:style w:type="paragraph" w:customStyle="1" w:styleId="817E7A969F784872AC545FC569F5242F">
    <w:name w:val="817E7A969F784872AC545FC569F5242F"/>
  </w:style>
  <w:style w:type="paragraph" w:customStyle="1" w:styleId="DD50BD3A8AAB465DA7D14ED589E20EC2">
    <w:name w:val="DD50BD3A8AAB465DA7D14ED589E20EC2"/>
  </w:style>
  <w:style w:type="paragraph" w:customStyle="1" w:styleId="1C032BDD829342DCA43BB8A91EB0442A">
    <w:name w:val="1C032BDD829342DCA43BB8A91EB0442A"/>
  </w:style>
  <w:style w:type="paragraph" w:customStyle="1" w:styleId="0513791100AE49E5BF7809E8C9B47EA5">
    <w:name w:val="0513791100AE49E5BF7809E8C9B47EA5"/>
  </w:style>
  <w:style w:type="paragraph" w:customStyle="1" w:styleId="E7EC60B13666438FA05FB102F5317B43">
    <w:name w:val="E7EC60B13666438FA05FB102F5317B43"/>
  </w:style>
  <w:style w:type="paragraph" w:customStyle="1" w:styleId="17F7B22514FC486ABC278DDBB5976BFD">
    <w:name w:val="17F7B22514FC486ABC278DDBB5976BFD"/>
  </w:style>
  <w:style w:type="paragraph" w:customStyle="1" w:styleId="4D9A477721AE4F5DBE412A2B78D6DFC9">
    <w:name w:val="4D9A477721AE4F5DBE412A2B78D6DFC9"/>
  </w:style>
  <w:style w:type="paragraph" w:customStyle="1" w:styleId="D461DF46602841FE846A72CDFF4B70B7">
    <w:name w:val="D461DF46602841FE846A72CDFF4B70B7"/>
  </w:style>
  <w:style w:type="paragraph" w:customStyle="1" w:styleId="78213DDB35974A7B9A99545BCDE37970">
    <w:name w:val="78213DDB35974A7B9A99545BCDE37970"/>
  </w:style>
  <w:style w:type="paragraph" w:customStyle="1" w:styleId="87DA21DEF0A84F21B5629B0E501E1E7B">
    <w:name w:val="87DA21DEF0A84F21B5629B0E501E1E7B"/>
  </w:style>
  <w:style w:type="paragraph" w:customStyle="1" w:styleId="6AFC0FE1B5B24F2681D4762C57F00482">
    <w:name w:val="6AFC0FE1B5B24F2681D4762C57F00482"/>
  </w:style>
  <w:style w:type="paragraph" w:customStyle="1" w:styleId="8C98E2D4401B4E0FBFABC3A624A4DE0C">
    <w:name w:val="8C98E2D4401B4E0FBFABC3A624A4DE0C"/>
  </w:style>
  <w:style w:type="paragraph" w:customStyle="1" w:styleId="3C27EAC9FD9642A1B8FFE30CB93562EB">
    <w:name w:val="3C27EAC9FD9642A1B8FFE30CB93562EB"/>
  </w:style>
  <w:style w:type="paragraph" w:customStyle="1" w:styleId="E7E29DFE76D64849A9C60A9F549D562F">
    <w:name w:val="E7E29DFE76D64849A9C60A9F549D562F"/>
  </w:style>
  <w:style w:type="paragraph" w:customStyle="1" w:styleId="6ECFCAAB512F4EEEBBFA36CDE528CE05">
    <w:name w:val="6ECFCAAB512F4EEEBBFA36CDE528CE05"/>
  </w:style>
  <w:style w:type="paragraph" w:customStyle="1" w:styleId="C6C967F34EEE43B786682D26C909F974">
    <w:name w:val="C6C967F34EEE43B786682D26C909F974"/>
  </w:style>
  <w:style w:type="paragraph" w:customStyle="1" w:styleId="BFA39A208AEB4DE2993D5AB2129A40A1">
    <w:name w:val="BFA39A208AEB4DE2993D5AB2129A40A1"/>
  </w:style>
  <w:style w:type="paragraph" w:customStyle="1" w:styleId="ED5D210838C44A25AE33FEA5BED9D532">
    <w:name w:val="ED5D210838C44A25AE33FEA5BED9D532"/>
  </w:style>
  <w:style w:type="paragraph" w:customStyle="1" w:styleId="3BA5E788FB54489C8CBDC48C201E162C">
    <w:name w:val="3BA5E788FB54489C8CBDC48C201E162C"/>
  </w:style>
  <w:style w:type="paragraph" w:customStyle="1" w:styleId="4173F21E1D594EFC9C125C6830311814">
    <w:name w:val="4173F21E1D594EFC9C125C6830311814"/>
  </w:style>
  <w:style w:type="paragraph" w:customStyle="1" w:styleId="A38C8C97B914489DAA5CD433D693D5BA">
    <w:name w:val="A38C8C97B914489DAA5CD433D693D5BA"/>
  </w:style>
  <w:style w:type="paragraph" w:customStyle="1" w:styleId="2E5798FCA8A74D66BD98BBC8F210120D">
    <w:name w:val="2E5798FCA8A74D66BD98BBC8F210120D"/>
  </w:style>
  <w:style w:type="paragraph" w:customStyle="1" w:styleId="8F79E920C2284242AC19DB4BDC7877F4">
    <w:name w:val="8F79E920C2284242AC19DB4BDC7877F4"/>
  </w:style>
  <w:style w:type="paragraph" w:customStyle="1" w:styleId="706CA55224774842AD78752168AB495C">
    <w:name w:val="706CA55224774842AD78752168AB495C"/>
  </w:style>
  <w:style w:type="paragraph" w:customStyle="1" w:styleId="0F35600F18C04ADAA2927276B412F4E5">
    <w:name w:val="0F35600F18C04ADAA2927276B412F4E5"/>
  </w:style>
  <w:style w:type="paragraph" w:customStyle="1" w:styleId="867495EA7E6643A4B9E987EFA5219672">
    <w:name w:val="867495EA7E6643A4B9E987EFA5219672"/>
  </w:style>
  <w:style w:type="paragraph" w:customStyle="1" w:styleId="20B38DBC72094ACBA2356F64218BF07C">
    <w:name w:val="20B38DBC72094ACBA2356F64218BF07C"/>
  </w:style>
  <w:style w:type="paragraph" w:customStyle="1" w:styleId="7D1F22BB728D4E9A94C2AEA975AB20BB">
    <w:name w:val="7D1F22BB728D4E9A94C2AEA975AB20BB"/>
  </w:style>
  <w:style w:type="paragraph" w:customStyle="1" w:styleId="B50BC6B08C61456097CBD41A8445E6FC">
    <w:name w:val="B50BC6B08C61456097CBD41A8445E6FC"/>
  </w:style>
  <w:style w:type="paragraph" w:customStyle="1" w:styleId="172FF893FDB544FFBB0455AA27CB5891">
    <w:name w:val="172FF893FDB544FFBB0455AA27CB5891"/>
  </w:style>
  <w:style w:type="paragraph" w:customStyle="1" w:styleId="F01D343AD2894CE4B2F2F7CA9DB5ADB3">
    <w:name w:val="F01D343AD2894CE4B2F2F7CA9DB5ADB3"/>
  </w:style>
  <w:style w:type="paragraph" w:customStyle="1" w:styleId="D0F039E40750421EA9EE248BEABCF8D1">
    <w:name w:val="D0F039E40750421EA9EE248BEABCF8D1"/>
  </w:style>
  <w:style w:type="paragraph" w:customStyle="1" w:styleId="6136DFB67F3E47B2B3C004101066AB37">
    <w:name w:val="6136DFB67F3E47B2B3C004101066AB37"/>
  </w:style>
  <w:style w:type="paragraph" w:customStyle="1" w:styleId="CD1AEDB4F26149AF833C53A32A38E203">
    <w:name w:val="CD1AEDB4F26149AF833C53A32A38E203"/>
  </w:style>
  <w:style w:type="paragraph" w:customStyle="1" w:styleId="1DEA0A0F3DFE4060A6E5BA77B58A1CDE">
    <w:name w:val="1DEA0A0F3DFE4060A6E5BA77B58A1CDE"/>
  </w:style>
  <w:style w:type="paragraph" w:customStyle="1" w:styleId="83DC2F60A44E41F3946E031D96A6119A">
    <w:name w:val="83DC2F60A44E41F3946E031D96A6119A"/>
  </w:style>
  <w:style w:type="paragraph" w:customStyle="1" w:styleId="CA395268266A4BFFA2C63BC3CA181C8D">
    <w:name w:val="CA395268266A4BFFA2C63BC3CA181C8D"/>
  </w:style>
  <w:style w:type="paragraph" w:customStyle="1" w:styleId="5ECCFF7A89BB468985EF12F213FD2AC8">
    <w:name w:val="5ECCFF7A89BB468985EF12F213FD2AC8"/>
  </w:style>
  <w:style w:type="paragraph" w:customStyle="1" w:styleId="2FDE7F5F07C3484F96F9395CD3AF3D8F">
    <w:name w:val="2FDE7F5F07C3484F96F9395CD3AF3D8F"/>
  </w:style>
  <w:style w:type="paragraph" w:customStyle="1" w:styleId="668EFFA3501E4252B1BB6CE5696A8BB9">
    <w:name w:val="668EFFA3501E4252B1BB6CE5696A8BB9"/>
  </w:style>
  <w:style w:type="paragraph" w:customStyle="1" w:styleId="BF5B8ADBF4FD4387A4F573307BF014CD">
    <w:name w:val="BF5B8ADBF4FD4387A4F573307BF014CD"/>
  </w:style>
  <w:style w:type="paragraph" w:customStyle="1" w:styleId="C7B2AF84295D408AB1C65BD50E1913D0">
    <w:name w:val="C7B2AF84295D408AB1C65BD50E1913D0"/>
  </w:style>
  <w:style w:type="paragraph" w:customStyle="1" w:styleId="57ABA6B93B4F4BC28605C9B46806DD1B">
    <w:name w:val="57ABA6B93B4F4BC28605C9B46806DD1B"/>
  </w:style>
  <w:style w:type="paragraph" w:customStyle="1" w:styleId="Name">
    <w:name w:val="Name"/>
    <w:link w:val="NameChar"/>
    <w:qFormat/>
    <w:rsid w:val="0005229F"/>
    <w:pPr>
      <w:spacing w:after="0" w:line="240" w:lineRule="auto"/>
      <w:jc w:val="right"/>
    </w:pPr>
    <w:rPr>
      <w:rFonts w:eastAsiaTheme="minorHAnsi"/>
      <w:b/>
      <w:color w:val="984806" w:themeColor="accent6" w:themeShade="80"/>
      <w:sz w:val="32"/>
    </w:rPr>
  </w:style>
  <w:style w:type="character" w:customStyle="1" w:styleId="NameChar">
    <w:name w:val="Name Char"/>
    <w:basedOn w:val="DefaultParagraphFont"/>
    <w:link w:val="Name"/>
    <w:rsid w:val="0005229F"/>
    <w:rPr>
      <w:rFonts w:eastAsiaTheme="minorHAnsi"/>
      <w:b/>
      <w:color w:val="984806" w:themeColor="accent6" w:themeShade="80"/>
      <w:sz w:val="32"/>
    </w:rPr>
  </w:style>
  <w:style w:type="paragraph" w:customStyle="1" w:styleId="CB844552114A45708910A624041D50C0">
    <w:name w:val="CB844552114A45708910A624041D50C0"/>
  </w:style>
  <w:style w:type="paragraph" w:customStyle="1" w:styleId="ContactInfo">
    <w:name w:val="Contact Info"/>
    <w:link w:val="ContactInfoChar"/>
    <w:qFormat/>
    <w:rsid w:val="0005229F"/>
    <w:pPr>
      <w:jc w:val="right"/>
    </w:pPr>
    <w:rPr>
      <w:rFonts w:eastAsiaTheme="minorHAnsi"/>
      <w:color w:val="0D0D0D" w:themeColor="text1" w:themeTint="F2"/>
      <w:sz w:val="24"/>
    </w:rPr>
  </w:style>
  <w:style w:type="character" w:customStyle="1" w:styleId="ContactInfoChar">
    <w:name w:val="Contact Info Char"/>
    <w:basedOn w:val="DefaultParagraphFont"/>
    <w:link w:val="ContactInfo"/>
    <w:rsid w:val="0005229F"/>
    <w:rPr>
      <w:rFonts w:eastAsiaTheme="minorHAnsi"/>
      <w:color w:val="0D0D0D" w:themeColor="text1" w:themeTint="F2"/>
      <w:sz w:val="24"/>
    </w:rPr>
  </w:style>
  <w:style w:type="paragraph" w:customStyle="1" w:styleId="E2FFA6ECD3164081AD452223B2AA429B">
    <w:name w:val="E2FFA6ECD3164081AD452223B2AA429B"/>
  </w:style>
  <w:style w:type="paragraph" w:customStyle="1" w:styleId="015E08555ED444788FDD95162991FA34">
    <w:name w:val="015E08555ED444788FDD95162991FA34"/>
  </w:style>
  <w:style w:type="paragraph" w:customStyle="1" w:styleId="334841020B494FAAB725F513A44D4133">
    <w:name w:val="334841020B494FAAB725F513A44D4133"/>
  </w:style>
  <w:style w:type="character" w:styleId="PlaceholderText">
    <w:name w:val="Placeholder Text"/>
    <w:basedOn w:val="DefaultParagraphFont"/>
    <w:uiPriority w:val="99"/>
    <w:semiHidden/>
    <w:rsid w:val="0005229F"/>
    <w:rPr>
      <w:color w:val="808080"/>
    </w:rPr>
  </w:style>
  <w:style w:type="paragraph" w:customStyle="1" w:styleId="A92D9A78CF5542038924AA5276094694">
    <w:name w:val="A92D9A78CF5542038924AA5276094694"/>
  </w:style>
  <w:style w:type="paragraph" w:customStyle="1" w:styleId="C7ACF2E4C2CF4C1399FD885139DE11C4">
    <w:name w:val="C7ACF2E4C2CF4C1399FD885139DE11C4"/>
  </w:style>
  <w:style w:type="paragraph" w:customStyle="1" w:styleId="56E51ED2BBE344009DD481FB2A8C7288">
    <w:name w:val="56E51ED2BBE344009DD481FB2A8C7288"/>
  </w:style>
  <w:style w:type="paragraph" w:customStyle="1" w:styleId="DECDE1452104428A86F51B2DD37D1003">
    <w:name w:val="DECDE1452104428A86F51B2DD37D1003"/>
  </w:style>
  <w:style w:type="paragraph" w:customStyle="1" w:styleId="33179B1B9FCD40268C29B8146DC3A7DC">
    <w:name w:val="33179B1B9FCD40268C29B8146DC3A7DC"/>
  </w:style>
  <w:style w:type="paragraph" w:customStyle="1" w:styleId="0231915B0BA54EF19235B6DCCE173EFF">
    <w:name w:val="0231915B0BA54EF19235B6DCCE173EFF"/>
  </w:style>
  <w:style w:type="paragraph" w:customStyle="1" w:styleId="908E58462A3043FAA91858C90EFB8AA8">
    <w:name w:val="908E58462A3043FAA91858C90EFB8AA8"/>
    <w:rsid w:val="0005229F"/>
  </w:style>
  <w:style w:type="paragraph" w:customStyle="1" w:styleId="B4FE4AA5A43C41C78A42F1EE02A2914F">
    <w:name w:val="B4FE4AA5A43C41C78A42F1EE02A2914F"/>
    <w:rsid w:val="0005229F"/>
  </w:style>
  <w:style w:type="paragraph" w:customStyle="1" w:styleId="F1B0AC161E2144CFB1EA103559AC045C">
    <w:name w:val="F1B0AC161E2144CFB1EA103559AC045C"/>
    <w:rsid w:val="0005229F"/>
  </w:style>
  <w:style w:type="paragraph" w:customStyle="1" w:styleId="0997352AD8C641BBB6C058DA3AE0250E">
    <w:name w:val="0997352AD8C641BBB6C058DA3AE0250E"/>
    <w:rsid w:val="0005229F"/>
  </w:style>
  <w:style w:type="paragraph" w:customStyle="1" w:styleId="BFF15D722E434BCFA1B8AEB45F4E00CE">
    <w:name w:val="BFF15D722E434BCFA1B8AEB45F4E00CE"/>
    <w:rsid w:val="0005229F"/>
  </w:style>
  <w:style w:type="paragraph" w:customStyle="1" w:styleId="420368F83C914209B7BA24AB6852FF46">
    <w:name w:val="420368F83C914209B7BA24AB6852FF46"/>
    <w:rsid w:val="0005229F"/>
  </w:style>
  <w:style w:type="paragraph" w:customStyle="1" w:styleId="7CA70FD3D14748FCB40DA0197AD47AA5">
    <w:name w:val="7CA70FD3D14748FCB40DA0197AD47AA5"/>
    <w:rsid w:val="0005229F"/>
  </w:style>
  <w:style w:type="paragraph" w:customStyle="1" w:styleId="D9B1A52B0E6849CA8BC2F45BB53AAD20">
    <w:name w:val="D9B1A52B0E6849CA8BC2F45BB53AAD20"/>
    <w:rsid w:val="0005229F"/>
  </w:style>
  <w:style w:type="paragraph" w:customStyle="1" w:styleId="9FB8E67AE966414B86F5024374EC89FC">
    <w:name w:val="9FB8E67AE966414B86F5024374EC89FC"/>
    <w:rsid w:val="0005229F"/>
  </w:style>
  <w:style w:type="paragraph" w:customStyle="1" w:styleId="4EEC3D647294474B9D037AC1D5F97B47">
    <w:name w:val="4EEC3D647294474B9D037AC1D5F97B47"/>
    <w:rsid w:val="0005229F"/>
  </w:style>
  <w:style w:type="paragraph" w:customStyle="1" w:styleId="36A8D2DEC52840D9ADEB77690338D4F4">
    <w:name w:val="36A8D2DEC52840D9ADEB77690338D4F4"/>
    <w:rsid w:val="0005229F"/>
  </w:style>
  <w:style w:type="paragraph" w:customStyle="1" w:styleId="C49F1AE4B2CD41D68763D4B7537341C6">
    <w:name w:val="C49F1AE4B2CD41D68763D4B7537341C6"/>
    <w:rsid w:val="0005229F"/>
  </w:style>
  <w:style w:type="paragraph" w:customStyle="1" w:styleId="ED9B0DFE96C34C0595C8E6BDAE48B281">
    <w:name w:val="ED9B0DFE96C34C0595C8E6BDAE48B281"/>
    <w:rsid w:val="0005229F"/>
  </w:style>
  <w:style w:type="paragraph" w:customStyle="1" w:styleId="3E9618DA5EE94D66B579201C948D43DC">
    <w:name w:val="3E9618DA5EE94D66B579201C948D43DC"/>
    <w:rsid w:val="0005229F"/>
  </w:style>
  <w:style w:type="paragraph" w:customStyle="1" w:styleId="35521B463F4344B196FC738C535A72AE">
    <w:name w:val="35521B463F4344B196FC738C535A72AE"/>
    <w:rsid w:val="0005229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0" ma:contentTypeDescription="Create a new document." ma:contentTypeScope="" ma:versionID="b6358c8e9ccf10d22debe3a56dce56ac"/>
</file>

<file path=customXml/itemProps1.xml><?xml version="1.0" encoding="utf-8"?>
<ds:datastoreItem xmlns:ds="http://schemas.openxmlformats.org/officeDocument/2006/customXml" ds:itemID="{1C7359BC-F40E-4CE9-9C90-3EF36D9EC6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7EC12F-BAE4-442D-AE1A-2E682CA240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F1C7CF-E618-4049-9F97-2C34612E9679}">
  <ds:schemaRefs>
    <ds:schemaRef ds:uri="http://schemas.microsoft.com/office/2006/metadata/contentType"/>
    <ds:schemaRef ds:uri="http://schemas.microsoft.com/office/2006/metadata/properties/metaAttribu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Chron_Resume</Template>
  <TotalTime>31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2010-04-27T18:07:00Z</dcterms:created>
  <dcterms:modified xsi:type="dcterms:W3CDTF">2010-04-27T18:39:00Z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TC103780299990</vt:lpwstr>
  </property>
</Properties>
</file>